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E6C99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ind w:right="195" w:rightChars="93"/>
        <w:jc w:val="left"/>
        <w:rPr>
          <w:rFonts w:ascii="黑体" w:hAnsi="黑体" w:eastAsia="仿宋_GB2312" w:cs="Times New Roman"/>
          <w:spacing w:val="-11"/>
          <w:sz w:val="32"/>
          <w:szCs w:val="24"/>
        </w:rPr>
      </w:pPr>
      <w:r>
        <w:rPr>
          <w:rFonts w:hint="eastAsia" w:ascii="黑体" w:hAnsi="黑体" w:eastAsia="黑体" w:cs="Times New Roman"/>
          <w:spacing w:val="-11"/>
          <w:sz w:val="32"/>
          <w:szCs w:val="24"/>
        </w:rPr>
        <w:t>附件</w:t>
      </w:r>
    </w:p>
    <w:p w14:paraId="4B40DEBE">
      <w:pPr>
        <w:spacing w:before="24" w:beforeLines="10"/>
        <w:jc w:val="center"/>
        <w:outlineLvl w:val="0"/>
        <w:rPr>
          <w:rFonts w:hint="eastAsia" w:ascii="Times New Roman" w:hAnsi="Times New Roman" w:eastAsia="方正小标宋简体" w:cs="Times New Roman"/>
          <w:spacing w:val="-11"/>
          <w:kern w:val="44"/>
          <w:sz w:val="40"/>
          <w:szCs w:val="24"/>
        </w:rPr>
      </w:pPr>
      <w:r>
        <w:rPr>
          <w:rFonts w:hint="eastAsia" w:ascii="Times New Roman" w:hAnsi="Times New Roman" w:eastAsia="方正小标宋简体" w:cs="Times New Roman"/>
          <w:spacing w:val="-11"/>
          <w:kern w:val="44"/>
          <w:sz w:val="40"/>
          <w:szCs w:val="24"/>
        </w:rPr>
        <w:t xml:space="preserve"> 四川省家庭经济困难学生认定申请表</w:t>
      </w:r>
    </w:p>
    <w:p w14:paraId="2E361559">
      <w:pPr>
        <w:spacing w:before="24" w:beforeLines="10"/>
        <w:jc w:val="center"/>
        <w:outlineLvl w:val="0"/>
        <w:rPr>
          <w:rFonts w:ascii="Times New Roman" w:hAnsi="Times New Roman" w:eastAsia="方正小标宋简体" w:cs="Times New Roman"/>
          <w:spacing w:val="-11"/>
          <w:kern w:val="44"/>
          <w:sz w:val="40"/>
          <w:szCs w:val="24"/>
        </w:rPr>
      </w:pPr>
      <w:r>
        <w:rPr>
          <w:rFonts w:hint="eastAsia" w:ascii="Times New Roman" w:hAnsi="Times New Roman" w:eastAsia="方正小标宋简体" w:cs="Times New Roman"/>
          <w:spacing w:val="-11"/>
          <w:kern w:val="44"/>
          <w:sz w:val="40"/>
          <w:szCs w:val="24"/>
        </w:rPr>
        <w:t>（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spacing w:val="-11"/>
          <w:kern w:val="44"/>
          <w:sz w:val="40"/>
          <w:szCs w:val="24"/>
          <w:lang w:val="en-US" w:eastAsia="zh-CN"/>
        </w:rPr>
        <w:t>2025版</w:t>
      </w:r>
      <w:r>
        <w:rPr>
          <w:rFonts w:hint="eastAsia" w:ascii="Times New Roman" w:hAnsi="Times New Roman" w:eastAsia="方正小标宋简体" w:cs="Times New Roman"/>
          <w:spacing w:val="-11"/>
          <w:kern w:val="44"/>
          <w:sz w:val="40"/>
          <w:szCs w:val="24"/>
        </w:rPr>
        <w:t>）</w:t>
      </w:r>
    </w:p>
    <w:p w14:paraId="1EC5A023">
      <w:pPr>
        <w:spacing w:before="24" w:beforeLines="10"/>
        <w:ind w:firstLine="219" w:firstLineChars="100"/>
        <w:rPr>
          <w:rFonts w:ascii="Times New Roman" w:hAnsi="Times New Roman" w:eastAsia="仿宋_GB2312" w:cs="Times New Roman"/>
          <w:b/>
          <w:bCs/>
          <w:spacing w:val="-11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11"/>
          <w:sz w:val="24"/>
          <w:szCs w:val="21"/>
        </w:rPr>
        <w:t>学校：</w:t>
      </w:r>
      <w:r>
        <w:rPr>
          <w:rFonts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         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</w:rPr>
        <w:t xml:space="preserve"> 院系：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       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</w:rPr>
        <w:t>专业：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       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</w:rPr>
        <w:t>年级：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      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</w:rPr>
        <w:t xml:space="preserve"> 班级：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     </w:t>
      </w:r>
    </w:p>
    <w:tbl>
      <w:tblPr>
        <w:tblStyle w:val="6"/>
        <w:tblW w:w="956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"/>
        <w:gridCol w:w="1273"/>
        <w:gridCol w:w="564"/>
        <w:gridCol w:w="1387"/>
        <w:gridCol w:w="715"/>
        <w:gridCol w:w="645"/>
        <w:gridCol w:w="58"/>
        <w:gridCol w:w="587"/>
        <w:gridCol w:w="741"/>
        <w:gridCol w:w="413"/>
        <w:gridCol w:w="768"/>
        <w:gridCol w:w="763"/>
        <w:gridCol w:w="122"/>
        <w:gridCol w:w="644"/>
      </w:tblGrid>
      <w:tr w14:paraId="1EED10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B7E27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学生</w:t>
            </w:r>
          </w:p>
          <w:p w14:paraId="56D6640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基本</w:t>
            </w:r>
          </w:p>
          <w:p w14:paraId="05F2B81E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70A2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姓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名</w:t>
            </w: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8C86D5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8606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性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别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A9CCE5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2A7C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3816E8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D449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籍贯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E43D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285592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B8B4A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C875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身份证</w:t>
            </w:r>
          </w:p>
          <w:p w14:paraId="56BA6E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号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码</w:t>
            </w: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F8DB3F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9FEB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家庭</w:t>
            </w:r>
          </w:p>
          <w:p w14:paraId="2481E0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人口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7943F1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2A13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27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449EE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218A0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CF10A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2A55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详细通</w:t>
            </w:r>
          </w:p>
          <w:p w14:paraId="7B22EF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讯地址</w:t>
            </w:r>
          </w:p>
        </w:tc>
        <w:tc>
          <w:tcPr>
            <w:tcW w:w="740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6DC2D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5336F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576BB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F6AF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邮政编码</w:t>
            </w: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00EDA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AA69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家长手机号码</w:t>
            </w:r>
          </w:p>
        </w:tc>
        <w:tc>
          <w:tcPr>
            <w:tcW w:w="27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0F8B8E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17CBA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81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FAF79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8CB4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户口性质</w:t>
            </w: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AC32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□城镇 □农村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9754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学费</w:t>
            </w:r>
          </w:p>
          <w:p w14:paraId="5A95FC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2031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4047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/年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F133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住宿费</w:t>
            </w:r>
          </w:p>
          <w:p w14:paraId="4F4384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52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A1EB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/年</w:t>
            </w:r>
          </w:p>
        </w:tc>
      </w:tr>
      <w:tr w14:paraId="0BA4B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C7FEAC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家庭</w:t>
            </w:r>
          </w:p>
          <w:p w14:paraId="6485B3E4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成员</w:t>
            </w:r>
          </w:p>
          <w:p w14:paraId="5838721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0A3D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86D7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1DAD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与学生关系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4ADB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工作（学习）单位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B765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职业</w:t>
            </w: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C1918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是否属于财政供养人员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59E79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是否担任企业法人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E5C84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是否担任企业股东、高管、董事、监事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603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年收入</w:t>
            </w:r>
          </w:p>
          <w:p w14:paraId="5556A7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（万元）</w:t>
            </w:r>
          </w:p>
        </w:tc>
      </w:tr>
      <w:tr w14:paraId="5E25D9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8AEB7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B3B3E4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17CC8B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EF135E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5C8867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963D99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533966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BF936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0821D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0DDD19">
            <w:pPr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EFB82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C9413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E1088D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A887BF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3243CD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37F7C8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F2C9EE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EC7AD6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63D3F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9C9A1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8C52D">
            <w:pPr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947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23B73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0F0E24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0F2D7D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6EF98B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F24A1E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A50CB3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FEE2A0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D1771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1F190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DADB9">
            <w:pPr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109D2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11C81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38EB3F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21B4DA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5C985D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D85344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17718E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4EAD8C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A62D4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90CB0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6489E">
            <w:pPr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4BE63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1FA37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34EA9C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F20705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286CF6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A64597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11F57D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8F7583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003EB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EF41E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3BD1C">
            <w:pPr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C48B6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6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E58BFC"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特殊</w:t>
            </w:r>
          </w:p>
          <w:p w14:paraId="3D13C6FB"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群体</w:t>
            </w:r>
          </w:p>
          <w:p w14:paraId="4413B891"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类型</w:t>
            </w:r>
          </w:p>
        </w:tc>
        <w:tc>
          <w:tcPr>
            <w:tcW w:w="868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FFEA9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脱贫家庭学生（原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建档立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卡贫困家庭学生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</w:p>
          <w:p w14:paraId="50F9A0B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脱贫不稳定家庭学生（原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建档立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卡贫困家庭学生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  <w:p w14:paraId="636C346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3.边缘易致贫家庭学生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突发严重困难家庭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学生</w:t>
            </w:r>
          </w:p>
          <w:p w14:paraId="4A3D835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城乡低保家庭学生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低保边缘人口家庭学生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6F47502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特困人员救助家庭学生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支出型困难家庭学生</w:t>
            </w:r>
          </w:p>
          <w:p w14:paraId="2D9C627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其他低收入家庭学生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孤儿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学生</w:t>
            </w:r>
          </w:p>
          <w:p w14:paraId="052B833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事实无人抚养儿童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残疾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学生 </w:t>
            </w:r>
          </w:p>
          <w:p w14:paraId="2A0A0E1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残疾人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子女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退出现役的残疾军人</w:t>
            </w:r>
          </w:p>
          <w:p w14:paraId="0C39EA5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伤残人民警察   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因公伤残人员</w:t>
            </w:r>
          </w:p>
          <w:p w14:paraId="50D3486E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烈士遗属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因公牺牲军人遗属</w:t>
            </w:r>
          </w:p>
          <w:p w14:paraId="4030E13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病故军人遗属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参战参试退役军人</w:t>
            </w:r>
          </w:p>
          <w:p w14:paraId="09AC7F1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带病回乡退役军人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年满60周岁农村籍退役士兵</w:t>
            </w:r>
          </w:p>
        </w:tc>
      </w:tr>
      <w:tr w14:paraId="496A68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8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403F37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影响</w:t>
            </w:r>
          </w:p>
          <w:p w14:paraId="4F1C0FF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家庭</w:t>
            </w:r>
          </w:p>
          <w:p w14:paraId="0CEF446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经济</w:t>
            </w:r>
          </w:p>
          <w:p w14:paraId="3D502203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状况</w:t>
            </w:r>
          </w:p>
          <w:p w14:paraId="3AC1F82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其他</w:t>
            </w:r>
          </w:p>
          <w:p w14:paraId="1367E687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有关</w:t>
            </w:r>
          </w:p>
          <w:p w14:paraId="370C1F8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信息</w:t>
            </w:r>
          </w:p>
        </w:tc>
        <w:tc>
          <w:tcPr>
            <w:tcW w:w="868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030A3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家庭人均年收入：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元。</w:t>
            </w:r>
          </w:p>
          <w:p w14:paraId="273B23E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家庭遭受自然灾害情况：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 w14:paraId="7557010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家庭遭受突发意外事件：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 w14:paraId="78BC661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家庭成员因残疾、年迈而劳动能力弱情况：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 w14:paraId="2F47F28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家庭成员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患重大疾病情况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 w14:paraId="535BD0D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家庭成员失业情况：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 w14:paraId="65DC37F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.家庭欠债情况：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 w14:paraId="0E09FD0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其它情况：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 w14:paraId="4DC3A394">
            <w:pPr>
              <w:widowControl/>
              <w:jc w:val="left"/>
              <w:textAlignment w:val="center"/>
              <w:rPr>
                <w:rFonts w:ascii="楷体_GB2312" w:hAnsi="宋体" w:eastAsia="楷体_GB2312" w:cs="宋体"/>
                <w:color w:val="000000"/>
                <w:sz w:val="18"/>
                <w:szCs w:val="1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（注：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1.请按实际情况勾选，并注明相应情况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；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2.请尽可能提供相应佐证材料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。）</w:t>
            </w:r>
          </w:p>
        </w:tc>
      </w:tr>
      <w:tr w14:paraId="5CDBF0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30E45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个人</w:t>
            </w:r>
          </w:p>
          <w:p w14:paraId="151E75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承诺</w:t>
            </w:r>
          </w:p>
        </w:tc>
        <w:tc>
          <w:tcPr>
            <w:tcW w:w="46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 w14:paraId="4CECF8A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承诺内容：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64E8548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2E592E4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4801759B">
            <w:pPr>
              <w:widowControl/>
              <w:jc w:val="left"/>
              <w:textAlignment w:val="center"/>
              <w:rPr>
                <w:rFonts w:ascii="楷体_GB2312" w:hAnsi="宋体" w:eastAsia="楷体_GB2312" w:cs="宋体"/>
                <w:color w:val="000000"/>
                <w:sz w:val="18"/>
                <w:szCs w:val="1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（注：本人手工填写“本人承诺以上所填写资料真实，如有虚假，愿承担相应责任。”）</w:t>
            </w: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DDE69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学生本人</w:t>
            </w:r>
          </w:p>
          <w:p w14:paraId="3E748A6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（或监护人）</w:t>
            </w:r>
          </w:p>
          <w:p w14:paraId="5E25B5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签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字</w:t>
            </w:r>
          </w:p>
        </w:tc>
        <w:tc>
          <w:tcPr>
            <w:tcW w:w="27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DA819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6CEB730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355FDFA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4442291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2947F0D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</w:tr>
    </w:tbl>
    <w:p w14:paraId="3C103554"/>
    <w:tbl>
      <w:tblPr>
        <w:tblStyle w:val="6"/>
        <w:tblW w:w="949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5"/>
        <w:gridCol w:w="3498"/>
        <w:gridCol w:w="4806"/>
      </w:tblGrid>
      <w:tr w14:paraId="694745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B38119">
            <w:pPr>
              <w:spacing w:before="24" w:beforeLines="1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班级</w:t>
            </w:r>
          </w:p>
          <w:p w14:paraId="56AE9DB7">
            <w:pPr>
              <w:spacing w:before="24" w:beforeLines="1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评议</w:t>
            </w:r>
          </w:p>
          <w:p w14:paraId="68D4FBAD">
            <w:pPr>
              <w:spacing w:before="24" w:beforeLines="1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建议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4DE775">
            <w:pPr>
              <w:spacing w:line="42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A.家庭经济特别困难   □</w:t>
            </w:r>
          </w:p>
          <w:p w14:paraId="4D7F02AC">
            <w:pPr>
              <w:spacing w:line="42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B.家庭经济困难       □</w:t>
            </w:r>
          </w:p>
          <w:p w14:paraId="3ADEF8B6">
            <w:pPr>
              <w:spacing w:line="42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C.家庭经济一般困难   □</w:t>
            </w:r>
          </w:p>
          <w:p w14:paraId="235A44E4">
            <w:pPr>
              <w:spacing w:line="42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D.家庭经济不困难     □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4C844">
            <w:pPr>
              <w:spacing w:before="24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陈述理由：</w:t>
            </w:r>
          </w:p>
          <w:p w14:paraId="3AA7D58D">
            <w:pPr>
              <w:spacing w:before="24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1E59CE43">
            <w:pPr>
              <w:spacing w:before="24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7759038F">
            <w:pPr>
              <w:spacing w:before="24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5A0BFF08">
            <w:pPr>
              <w:spacing w:before="24" w:beforeLines="10"/>
              <w:ind w:firstLine="360" w:firstLineChars="15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评议小组组长签字：        </w:t>
            </w:r>
          </w:p>
          <w:p w14:paraId="16AE025A">
            <w:pPr>
              <w:spacing w:before="24" w:beforeLines="10"/>
              <w:ind w:firstLine="360" w:firstLineChars="15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年    月    日</w:t>
            </w:r>
          </w:p>
        </w:tc>
      </w:tr>
      <w:tr w14:paraId="50067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1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3926B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  <w:t>院（系、</w:t>
            </w:r>
          </w:p>
          <w:p w14:paraId="6ACBD91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  <w:t>年级）</w:t>
            </w:r>
          </w:p>
          <w:p w14:paraId="3867EBD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  <w:t>意见</w:t>
            </w:r>
          </w:p>
        </w:tc>
        <w:tc>
          <w:tcPr>
            <w:tcW w:w="8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14:paraId="47E55930">
            <w:pPr>
              <w:spacing w:before="24" w:beforeLines="10"/>
              <w:ind w:firstLine="240" w:firstLineChars="100"/>
              <w:jc w:val="both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2D723208">
            <w:pPr>
              <w:spacing w:before="24" w:beforeLines="10"/>
              <w:ind w:firstLine="240" w:firstLineChars="100"/>
              <w:jc w:val="both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经评议小组推荐、本院（系、年级）认真审核并公示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个工作日后，</w:t>
            </w:r>
          </w:p>
          <w:p w14:paraId="573966AB">
            <w:pPr>
              <w:spacing w:before="24" w:beforeLines="10"/>
              <w:ind w:firstLine="240" w:firstLineChars="100"/>
              <w:jc w:val="both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□ 同意评议小组意见。</w:t>
            </w:r>
          </w:p>
          <w:p w14:paraId="4EFA37A4">
            <w:pPr>
              <w:spacing w:before="24" w:beforeLines="10"/>
              <w:ind w:firstLine="240" w:firstLineChars="100"/>
              <w:jc w:val="both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□ 不同意评议小组意见。建议调整为：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                    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；</w:t>
            </w:r>
          </w:p>
          <w:p w14:paraId="23C2A2B3">
            <w:pPr>
              <w:widowControl/>
              <w:ind w:firstLine="600" w:firstLineChars="250"/>
              <w:jc w:val="both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调整理由：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                            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</w:rPr>
              <w:t xml:space="preserve"> 。</w:t>
            </w:r>
          </w:p>
          <w:p w14:paraId="55CB8F4C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 w14:paraId="742E488B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 w14:paraId="33D9337E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     工作组组长签字（加盖部门公章）：</w:t>
            </w:r>
          </w:p>
          <w:p w14:paraId="76C981D5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 w14:paraId="123977EC"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                    </w:t>
            </w:r>
            <w:r>
              <w:rPr>
                <w:rFonts w:hint="eastAsia" w:ascii="宋体" w:hAnsi="宋体" w:eastAsia="仿宋_GB2312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</w:t>
            </w:r>
            <w:r>
              <w:rPr>
                <w:rFonts w:ascii="宋体" w:hAnsi="宋体" w:eastAsia="仿宋_GB2312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eastAsia="仿宋_GB2312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eastAsia="仿宋_GB2312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</w:t>
            </w:r>
            <w:r>
              <w:rPr>
                <w:rFonts w:hint="eastAsia" w:ascii="宋体" w:hAnsi="宋体" w:eastAsia="仿宋_GB2312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>年    月    日</w:t>
            </w:r>
          </w:p>
        </w:tc>
      </w:tr>
      <w:tr w14:paraId="4B30F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4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46CD5B">
            <w:pPr>
              <w:spacing w:before="24" w:beforeLines="1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校级</w:t>
            </w:r>
          </w:p>
          <w:p w14:paraId="1479E6DF">
            <w:pPr>
              <w:spacing w:before="24" w:beforeLines="1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认定</w:t>
            </w:r>
          </w:p>
          <w:p w14:paraId="2774054B">
            <w:pPr>
              <w:spacing w:before="24" w:beforeLines="10"/>
              <w:jc w:val="center"/>
              <w:rPr>
                <w:rFonts w:ascii="新宋体" w:hAnsi="新宋体" w:eastAsia="新宋体" w:cs="新宋体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8672F1">
            <w:pPr>
              <w:spacing w:before="24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经学生所在院（系、年级）提请，本机构认真核实并公示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个工作日后，</w:t>
            </w:r>
          </w:p>
          <w:p w14:paraId="7FA7FF3D">
            <w:pPr>
              <w:spacing w:before="24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同意工作组和评议小组意见。</w:t>
            </w:r>
          </w:p>
          <w:p w14:paraId="09EA1C22">
            <w:pPr>
              <w:spacing w:before="24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□ 不同意工作组和评议小组意见。建议调整为：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；</w:t>
            </w:r>
          </w:p>
          <w:p w14:paraId="19B2AB75">
            <w:pPr>
              <w:widowControl/>
              <w:ind w:firstLine="600" w:firstLineChars="250"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调整理由：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                            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</w:rPr>
              <w:t xml:space="preserve"> 。</w:t>
            </w:r>
          </w:p>
          <w:p w14:paraId="095057F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 w14:paraId="019E406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</w:t>
            </w:r>
            <w:r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负责人签字（加盖部门公章）：        </w:t>
            </w:r>
          </w:p>
          <w:p w14:paraId="07AE8D7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          </w:t>
            </w:r>
            <w:r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</w:t>
            </w:r>
            <w:r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年    月    日</w:t>
            </w:r>
          </w:p>
        </w:tc>
      </w:tr>
    </w:tbl>
    <w:p w14:paraId="5529FEF1">
      <w:pPr>
        <w:rPr>
          <w:rFonts w:ascii="仿宋_GB2312" w:eastAsia="仿宋_GB2312"/>
          <w:sz w:val="28"/>
          <w:szCs w:val="28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871" w:right="1474" w:bottom="1871" w:left="1588" w:header="1701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3BF2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FD45B2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FD45B2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4EA92">
    <w:pPr>
      <w:pStyle w:val="4"/>
      <w:framePr w:wrap="around" w:vAnchor="text" w:hAnchor="margin" w:xAlign="outside" w:y="1"/>
      <w:ind w:left="210" w:leftChars="100"/>
      <w:rPr>
        <w:rStyle w:val="9"/>
        <w:rFonts w:ascii="宋体" w:hAnsi="宋体" w:eastAsia="宋体"/>
        <w:sz w:val="28"/>
        <w:szCs w:val="28"/>
      </w:rPr>
    </w:pPr>
    <w:r>
      <w:rPr>
        <w:rStyle w:val="9"/>
        <w:rFonts w:hint="eastAsia" w:ascii="宋体" w:hAnsi="宋体" w:eastAsia="宋体"/>
        <w:sz w:val="28"/>
        <w:szCs w:val="28"/>
      </w:rPr>
      <w:t xml:space="preserve">— </w:t>
    </w:r>
    <w:r>
      <w:rPr>
        <w:rStyle w:val="9"/>
        <w:rFonts w:ascii="宋体" w:hAnsi="宋体" w:eastAsia="宋体"/>
        <w:sz w:val="28"/>
        <w:szCs w:val="28"/>
      </w:rPr>
      <w:fldChar w:fldCharType="begin"/>
    </w:r>
    <w:r>
      <w:rPr>
        <w:rStyle w:val="9"/>
        <w:rFonts w:ascii="宋体" w:hAnsi="宋体" w:eastAsia="宋体"/>
        <w:sz w:val="28"/>
        <w:szCs w:val="28"/>
      </w:rPr>
      <w:instrText xml:space="preserve">PAGE  </w:instrText>
    </w:r>
    <w:r>
      <w:rPr>
        <w:rStyle w:val="9"/>
        <w:rFonts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</w:rPr>
      <w:t>2</w:t>
    </w:r>
    <w:r>
      <w:rPr>
        <w:rStyle w:val="9"/>
        <w:rFonts w:ascii="宋体" w:hAnsi="宋体" w:eastAsia="宋体"/>
        <w:sz w:val="28"/>
        <w:szCs w:val="28"/>
      </w:rPr>
      <w:fldChar w:fldCharType="end"/>
    </w:r>
    <w:r>
      <w:rPr>
        <w:rStyle w:val="9"/>
        <w:rFonts w:hint="eastAsia" w:ascii="宋体" w:hAnsi="宋体" w:eastAsia="宋体"/>
        <w:sz w:val="28"/>
        <w:szCs w:val="28"/>
      </w:rPr>
      <w:t xml:space="preserve"> —</w:t>
    </w:r>
  </w:p>
  <w:p w14:paraId="44C84FE0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C58A8">
    <w:pPr>
      <w:pStyle w:val="5"/>
      <w:pBdr>
        <w:bottom w:val="none" w:color="auto" w:sz="0" w:space="1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1D550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C44"/>
    <w:rsid w:val="000633A4"/>
    <w:rsid w:val="00112420"/>
    <w:rsid w:val="001321A3"/>
    <w:rsid w:val="00144F74"/>
    <w:rsid w:val="00147327"/>
    <w:rsid w:val="001B42BA"/>
    <w:rsid w:val="0035246A"/>
    <w:rsid w:val="0035385C"/>
    <w:rsid w:val="003A34ED"/>
    <w:rsid w:val="003D2942"/>
    <w:rsid w:val="003E2F09"/>
    <w:rsid w:val="00412D75"/>
    <w:rsid w:val="00426B51"/>
    <w:rsid w:val="00450FA8"/>
    <w:rsid w:val="00463734"/>
    <w:rsid w:val="00475766"/>
    <w:rsid w:val="0049411B"/>
    <w:rsid w:val="004B3681"/>
    <w:rsid w:val="004D33F2"/>
    <w:rsid w:val="004F0B03"/>
    <w:rsid w:val="00511CC2"/>
    <w:rsid w:val="005320A0"/>
    <w:rsid w:val="005522DF"/>
    <w:rsid w:val="0058769E"/>
    <w:rsid w:val="005A682E"/>
    <w:rsid w:val="006357A3"/>
    <w:rsid w:val="00645A63"/>
    <w:rsid w:val="0065325F"/>
    <w:rsid w:val="00683912"/>
    <w:rsid w:val="00691743"/>
    <w:rsid w:val="006A4F9E"/>
    <w:rsid w:val="007845F2"/>
    <w:rsid w:val="00794B2C"/>
    <w:rsid w:val="007B406C"/>
    <w:rsid w:val="00844BC5"/>
    <w:rsid w:val="00850378"/>
    <w:rsid w:val="00941EE0"/>
    <w:rsid w:val="009463BA"/>
    <w:rsid w:val="00952CCA"/>
    <w:rsid w:val="00954573"/>
    <w:rsid w:val="009967C5"/>
    <w:rsid w:val="009E02A3"/>
    <w:rsid w:val="009F7D0B"/>
    <w:rsid w:val="00A30946"/>
    <w:rsid w:val="00AC6DF6"/>
    <w:rsid w:val="00AF73FC"/>
    <w:rsid w:val="00B26EDA"/>
    <w:rsid w:val="00C146E1"/>
    <w:rsid w:val="00C1594B"/>
    <w:rsid w:val="00C27953"/>
    <w:rsid w:val="00C45F22"/>
    <w:rsid w:val="00C65EC8"/>
    <w:rsid w:val="00D02336"/>
    <w:rsid w:val="00D367F3"/>
    <w:rsid w:val="00D93728"/>
    <w:rsid w:val="00DA4F6D"/>
    <w:rsid w:val="00E04C44"/>
    <w:rsid w:val="00E2392D"/>
    <w:rsid w:val="00E240C5"/>
    <w:rsid w:val="00E3588B"/>
    <w:rsid w:val="00E65288"/>
    <w:rsid w:val="00E93428"/>
    <w:rsid w:val="00EC7D52"/>
    <w:rsid w:val="019B36B5"/>
    <w:rsid w:val="02447828"/>
    <w:rsid w:val="07106873"/>
    <w:rsid w:val="07D01B5E"/>
    <w:rsid w:val="08591B53"/>
    <w:rsid w:val="13F76DF0"/>
    <w:rsid w:val="14586719"/>
    <w:rsid w:val="14B60A59"/>
    <w:rsid w:val="16B014D8"/>
    <w:rsid w:val="1E0740D4"/>
    <w:rsid w:val="28E62B38"/>
    <w:rsid w:val="2B6A7A50"/>
    <w:rsid w:val="2BFF63EA"/>
    <w:rsid w:val="2F3445FD"/>
    <w:rsid w:val="2F4B1946"/>
    <w:rsid w:val="30BC6FA0"/>
    <w:rsid w:val="31E0281A"/>
    <w:rsid w:val="33991778"/>
    <w:rsid w:val="35F04FF6"/>
    <w:rsid w:val="375872F6"/>
    <w:rsid w:val="395C5CA8"/>
    <w:rsid w:val="395F671A"/>
    <w:rsid w:val="39C742BF"/>
    <w:rsid w:val="3A4122C4"/>
    <w:rsid w:val="3CD967E3"/>
    <w:rsid w:val="405C1C05"/>
    <w:rsid w:val="44802ACD"/>
    <w:rsid w:val="47633879"/>
    <w:rsid w:val="47B21239"/>
    <w:rsid w:val="4ACF1226"/>
    <w:rsid w:val="4B0D06CC"/>
    <w:rsid w:val="4B235EFE"/>
    <w:rsid w:val="4D2B4E39"/>
    <w:rsid w:val="4DAE7818"/>
    <w:rsid w:val="4DE33966"/>
    <w:rsid w:val="4E5E4D9B"/>
    <w:rsid w:val="4EC8490A"/>
    <w:rsid w:val="50760AC1"/>
    <w:rsid w:val="535B7AFB"/>
    <w:rsid w:val="558E065B"/>
    <w:rsid w:val="55990DAE"/>
    <w:rsid w:val="559A6CBD"/>
    <w:rsid w:val="56EE0C86"/>
    <w:rsid w:val="58705DF6"/>
    <w:rsid w:val="588C0756"/>
    <w:rsid w:val="5C1F097F"/>
    <w:rsid w:val="5FFC578A"/>
    <w:rsid w:val="61926DDD"/>
    <w:rsid w:val="62276328"/>
    <w:rsid w:val="62285994"/>
    <w:rsid w:val="635A0C3C"/>
    <w:rsid w:val="64607667"/>
    <w:rsid w:val="6F96218E"/>
    <w:rsid w:val="719869A4"/>
    <w:rsid w:val="71CF7BDA"/>
    <w:rsid w:val="726A7B48"/>
    <w:rsid w:val="774D5F32"/>
    <w:rsid w:val="78E51A91"/>
    <w:rsid w:val="796C4B23"/>
    <w:rsid w:val="7A0644BA"/>
    <w:rsid w:val="7A3525A4"/>
    <w:rsid w:val="7ECB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 w:cs="Times New Roman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仿宋_GB2312" w:cs="Times New Roman"/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semiHidden/>
    <w:unhideWhenUsed/>
    <w:qFormat/>
    <w:uiPriority w:val="99"/>
  </w:style>
  <w:style w:type="character" w:customStyle="1" w:styleId="10">
    <w:name w:val="页眉 字符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2">
    <w:name w:val="日期 字符"/>
    <w:basedOn w:val="8"/>
    <w:link w:val="2"/>
    <w:semiHidden/>
    <w:qFormat/>
    <w:uiPriority w:val="99"/>
    <w:rPr>
      <w:kern w:val="2"/>
      <w:sz w:val="32"/>
      <w:szCs w:val="22"/>
    </w:r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gshuiDZS\Desktop\GWMB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GWMB</Template>
  <Pages>2</Pages>
  <Words>889</Words>
  <Characters>942</Characters>
  <Lines>37</Lines>
  <Paragraphs>10</Paragraphs>
  <TotalTime>12</TotalTime>
  <ScaleCrop>false</ScaleCrop>
  <LinksUpToDate>false</LinksUpToDate>
  <CharactersWithSpaces>1746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2019-06-06T01:57:00Z</dcterms:created>
  <dc:creator>税伯高</dc:creator>
  <cp:lastModifiedBy>企业用户_816102984</cp:lastModifiedBy>
  <cp:lastPrinted>2019-06-06T01:57:00Z</cp:lastPrinted>
  <dcterms:modified xsi:type="dcterms:W3CDTF">2025-09-11T07:00:23Z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214B809824644ED8AB87AC7A2B303A10_13</vt:lpwstr>
  </property>
  <property fmtid="{D5CDD505-2E9C-101B-9397-08002B2CF9AE}" pid="4" name="KSOTemplateDocerSaveRecord">
    <vt:lpwstr>eyJoZGlkIjoiYWRkM2Q3YTdjYTc1ZjQ1NzhiNzAyZjRhMmQyOGFmNzUiLCJ1c2VySWQiOiIxNjU1MzA5MzIwIn0=</vt:lpwstr>
  </property>
</Properties>
</file>